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9919C4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Thursday</w:t>
            </w:r>
            <w:bookmarkStart w:id="1" w:name="_GoBack"/>
            <w:bookmarkEnd w:id="1"/>
            <w:r w:rsidR="007F56DB" w:rsidRPr="006E5201">
              <w:rPr>
                <w:rFonts w:ascii="Arial" w:hAnsi="Arial" w:cs="Arial"/>
                <w:b/>
                <w:smallCaps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mallCaps/>
                <w:szCs w:val="24"/>
              </w:rPr>
              <w:t>July</w:t>
            </w:r>
            <w:r w:rsidR="008C01FD">
              <w:rPr>
                <w:rFonts w:ascii="Arial" w:hAnsi="Arial" w:cs="Arial"/>
                <w:b/>
                <w:smallCaps/>
                <w:szCs w:val="24"/>
              </w:rPr>
              <w:t xml:space="preserve"> 2</w:t>
            </w:r>
            <w:r>
              <w:rPr>
                <w:rFonts w:ascii="Arial" w:hAnsi="Arial" w:cs="Arial"/>
                <w:b/>
                <w:smallCaps/>
                <w:szCs w:val="24"/>
              </w:rPr>
              <w:t>5</w:t>
            </w:r>
            <w:r w:rsidR="008C01FD">
              <w:rPr>
                <w:rFonts w:ascii="Arial" w:hAnsi="Arial" w:cs="Arial"/>
                <w:b/>
                <w:smallCaps/>
                <w:szCs w:val="24"/>
              </w:rPr>
              <w:t>, 2019</w:t>
            </w:r>
          </w:p>
          <w:p w:rsidR="002425A8" w:rsidRPr="006E5201" w:rsidRDefault="00012A7F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385907" w:rsidRDefault="007C088E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 xml:space="preserve">Fort </w:t>
            </w:r>
            <w:proofErr w:type="spellStart"/>
            <w:r>
              <w:rPr>
                <w:rFonts w:ascii="Arial" w:hAnsi="Arial" w:cs="Arial"/>
                <w:smallCaps/>
                <w:snapToGrid w:val="0"/>
                <w:sz w:val="20"/>
              </w:rPr>
              <w:t>Mccoy</w:t>
            </w:r>
            <w:proofErr w:type="spellEnd"/>
            <w:r>
              <w:rPr>
                <w:rFonts w:ascii="Arial" w:hAnsi="Arial" w:cs="Arial"/>
                <w:smallCaps/>
                <w:snapToGrid w:val="0"/>
                <w:sz w:val="20"/>
              </w:rPr>
              <w:t>, Building 1681</w:t>
            </w:r>
          </w:p>
          <w:p w:rsidR="007C088E" w:rsidRPr="005C4B35" w:rsidRDefault="007C088E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 xml:space="preserve">1680 W Eaton </w:t>
            </w:r>
            <w:proofErr w:type="spellStart"/>
            <w:r>
              <w:rPr>
                <w:rFonts w:ascii="Arial" w:hAnsi="Arial" w:cs="Arial"/>
                <w:smallCaps/>
                <w:snapToGrid w:val="0"/>
                <w:sz w:val="20"/>
              </w:rPr>
              <w:t>Dr</w:t>
            </w:r>
            <w:proofErr w:type="spellEnd"/>
          </w:p>
          <w:p w:rsidR="006B33E0" w:rsidRPr="007F56DB" w:rsidRDefault="007C088E" w:rsidP="007C088E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 xml:space="preserve">Sparta, 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>WI  546</w:t>
            </w:r>
            <w:r>
              <w:rPr>
                <w:rFonts w:ascii="Arial" w:hAnsi="Arial" w:cs="Arial"/>
                <w:smallCaps/>
                <w:sz w:val="20"/>
              </w:rPr>
              <w:t>56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012A7F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2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>Meeting called by:</w:t>
      </w:r>
      <w:r>
        <w:rPr>
          <w:rFonts w:ascii="Arial Bold" w:hAnsi="Arial Bold" w:cs="Arial"/>
          <w:b/>
          <w:smallCaps/>
          <w:sz w:val="22"/>
          <w:szCs w:val="22"/>
        </w:rPr>
        <w:tab/>
        <w:t>Dave Kuderer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, 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2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7C088E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</w:t>
      </w:r>
      <w:r w:rsidR="00012A7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3</w:t>
      </w:r>
      <w:r w:rsidR="00AD6D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2019</w:t>
      </w:r>
      <w:r w:rsidR="009125DC">
        <w:rPr>
          <w:rFonts w:ascii="Arial" w:hAnsi="Arial" w:cs="Arial"/>
          <w:sz w:val="22"/>
          <w:szCs w:val="22"/>
        </w:rPr>
        <w:t xml:space="preserve"> Minutes</w:t>
      </w:r>
      <w:r w:rsidR="00E42DFB">
        <w:rPr>
          <w:rFonts w:ascii="Arial" w:hAnsi="Arial" w:cs="Arial"/>
          <w:sz w:val="22"/>
          <w:szCs w:val="22"/>
        </w:rPr>
        <w:t>-Discussion</w:t>
      </w:r>
      <w:r w:rsidR="00AD6D5B">
        <w:rPr>
          <w:rFonts w:ascii="Arial" w:hAnsi="Arial" w:cs="Arial"/>
          <w:sz w:val="22"/>
          <w:szCs w:val="22"/>
        </w:rPr>
        <w:t>/Action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4C4C7C">
        <w:rPr>
          <w:rFonts w:ascii="Arial" w:hAnsi="Arial" w:cs="Arial"/>
          <w:sz w:val="22"/>
          <w:szCs w:val="22"/>
        </w:rPr>
        <w:t>/Revise</w:t>
      </w:r>
      <w:r>
        <w:rPr>
          <w:rFonts w:ascii="Arial" w:hAnsi="Arial" w:cs="Arial"/>
          <w:sz w:val="22"/>
          <w:szCs w:val="22"/>
        </w:rPr>
        <w:t xml:space="preserve"> LEPC Mem</w:t>
      </w:r>
      <w:r w:rsidR="004C4C7C">
        <w:rPr>
          <w:rFonts w:ascii="Arial" w:hAnsi="Arial" w:cs="Arial"/>
          <w:sz w:val="22"/>
          <w:szCs w:val="22"/>
        </w:rPr>
        <w:t>bership List-Discussion/Action</w:t>
      </w:r>
    </w:p>
    <w:p w:rsidR="001B7840" w:rsidRDefault="001B7840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FirstNet</w:t>
      </w:r>
      <w:proofErr w:type="spellEnd"/>
      <w:r>
        <w:rPr>
          <w:rFonts w:ascii="Arial" w:hAnsi="Arial" w:cs="Arial"/>
          <w:sz w:val="22"/>
          <w:szCs w:val="22"/>
        </w:rPr>
        <w:t>-Discussion Only</w:t>
      </w:r>
    </w:p>
    <w:p w:rsidR="001B7840" w:rsidRDefault="001B7840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All-Hazard Mitigation Plan-Discussion Only</w:t>
      </w:r>
    </w:p>
    <w:p w:rsidR="00562718" w:rsidRDefault="008C01FD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 w:rsidR="00562718">
        <w:rPr>
          <w:rFonts w:ascii="Arial" w:hAnsi="Arial" w:cs="Arial"/>
          <w:sz w:val="22"/>
          <w:szCs w:val="22"/>
        </w:rPr>
        <w:t xml:space="preserve"> Monroe/Jackson Joint DOT </w:t>
      </w:r>
      <w:r>
        <w:rPr>
          <w:rFonts w:ascii="Arial" w:hAnsi="Arial" w:cs="Arial"/>
          <w:sz w:val="22"/>
          <w:szCs w:val="22"/>
        </w:rPr>
        <w:t xml:space="preserve">Functional </w:t>
      </w:r>
      <w:r w:rsidR="00562718">
        <w:rPr>
          <w:rFonts w:ascii="Arial" w:hAnsi="Arial" w:cs="Arial"/>
          <w:sz w:val="22"/>
          <w:szCs w:val="22"/>
        </w:rPr>
        <w:t>Exercise-Discussion Only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</w:t>
      </w:r>
      <w:r w:rsidR="0007590A">
        <w:rPr>
          <w:rFonts w:ascii="Arial" w:hAnsi="Arial" w:cs="Arial"/>
          <w:sz w:val="22"/>
          <w:szCs w:val="22"/>
        </w:rPr>
        <w:t>n-Discussion Only</w:t>
      </w:r>
    </w:p>
    <w:p w:rsidR="00672308" w:rsidRDefault="009125DC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WHOPRS/EPCRA info on Reporting Facilities</w:t>
      </w:r>
      <w:r w:rsidR="00500422">
        <w:rPr>
          <w:rFonts w:ascii="Arial" w:hAnsi="Arial" w:cs="Arial"/>
          <w:sz w:val="22"/>
          <w:szCs w:val="22"/>
        </w:rPr>
        <w:t>-Discussion Only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9919C4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VPP Group LLC</w:t>
      </w:r>
    </w:p>
    <w:p w:rsidR="00500422" w:rsidRDefault="009919C4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Century Foods Plant 1, 2 &amp; 3, and 4</w:t>
      </w:r>
    </w:p>
    <w:p w:rsidR="0007590A" w:rsidRDefault="009919C4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Rosen’s </w:t>
      </w:r>
      <w:proofErr w:type="spellStart"/>
      <w:r>
        <w:rPr>
          <w:rFonts w:ascii="Arial" w:hAnsi="Arial" w:cs="Arial"/>
          <w:sz w:val="22"/>
          <w:szCs w:val="22"/>
        </w:rPr>
        <w:t>Inc</w:t>
      </w:r>
      <w:proofErr w:type="spellEnd"/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proofErr w:type="spellStart"/>
      <w:r w:rsidRPr="00CD5785">
        <w:rPr>
          <w:rFonts w:ascii="Arial" w:hAnsi="Arial" w:cs="Arial"/>
          <w:sz w:val="22"/>
          <w:szCs w:val="22"/>
        </w:rPr>
        <w:t>HazMat</w:t>
      </w:r>
      <w:proofErr w:type="spellEnd"/>
      <w:r w:rsidRPr="00CD5785">
        <w:rPr>
          <w:rFonts w:ascii="Arial" w:hAnsi="Arial" w:cs="Arial"/>
          <w:sz w:val="22"/>
          <w:szCs w:val="22"/>
        </w:rPr>
        <w:t xml:space="preserve"> Team Training Report</w:t>
      </w:r>
      <w:r>
        <w:rPr>
          <w:rFonts w:ascii="Arial" w:hAnsi="Arial" w:cs="Arial"/>
          <w:sz w:val="22"/>
          <w:szCs w:val="22"/>
        </w:rPr>
        <w:t xml:space="preserve">-Discussion </w:t>
      </w:r>
    </w:p>
    <w:p w:rsidR="0007590A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7C088E">
        <w:rPr>
          <w:rFonts w:ascii="Arial" w:hAnsi="Arial" w:cs="Arial"/>
          <w:sz w:val="22"/>
          <w:szCs w:val="22"/>
          <w:lang w:val="en-GB"/>
        </w:rPr>
        <w:t>January 2020</w:t>
      </w:r>
      <w:r w:rsidR="0007590A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08" w:rsidRDefault="00624D08" w:rsidP="00CD5785">
      <w:r>
        <w:separator/>
      </w:r>
    </w:p>
  </w:endnote>
  <w:endnote w:type="continuationSeparator" w:id="0">
    <w:p w:rsidR="00624D08" w:rsidRDefault="00624D08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08" w:rsidRDefault="00624D08" w:rsidP="00CD5785">
      <w:r>
        <w:separator/>
      </w:r>
    </w:p>
  </w:footnote>
  <w:footnote w:type="continuationSeparator" w:id="0">
    <w:p w:rsidR="00624D08" w:rsidRDefault="00624D08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12A7F"/>
    <w:rsid w:val="00020A21"/>
    <w:rsid w:val="00035FAE"/>
    <w:rsid w:val="00046816"/>
    <w:rsid w:val="00063C0E"/>
    <w:rsid w:val="000665CF"/>
    <w:rsid w:val="00071DD0"/>
    <w:rsid w:val="0007590A"/>
    <w:rsid w:val="000B61D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B7840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C4C7C"/>
    <w:rsid w:val="004E028D"/>
    <w:rsid w:val="004E7655"/>
    <w:rsid w:val="004F20F4"/>
    <w:rsid w:val="00500422"/>
    <w:rsid w:val="0050137F"/>
    <w:rsid w:val="00561D1E"/>
    <w:rsid w:val="00562718"/>
    <w:rsid w:val="0058040B"/>
    <w:rsid w:val="00595613"/>
    <w:rsid w:val="005B4563"/>
    <w:rsid w:val="005C4B35"/>
    <w:rsid w:val="00612F1F"/>
    <w:rsid w:val="00624D08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9047A"/>
    <w:rsid w:val="007B7543"/>
    <w:rsid w:val="007C088E"/>
    <w:rsid w:val="007C3390"/>
    <w:rsid w:val="007C5801"/>
    <w:rsid w:val="007F13E5"/>
    <w:rsid w:val="007F56DB"/>
    <w:rsid w:val="00817253"/>
    <w:rsid w:val="00887D1D"/>
    <w:rsid w:val="008C01FD"/>
    <w:rsid w:val="008C359C"/>
    <w:rsid w:val="008D1FAE"/>
    <w:rsid w:val="008E6975"/>
    <w:rsid w:val="008F2B98"/>
    <w:rsid w:val="008F6512"/>
    <w:rsid w:val="009125DC"/>
    <w:rsid w:val="00976230"/>
    <w:rsid w:val="009919C4"/>
    <w:rsid w:val="009B36FE"/>
    <w:rsid w:val="009C17FD"/>
    <w:rsid w:val="009C61FA"/>
    <w:rsid w:val="00A00B0B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1</TotalTime>
  <Pages>1</Pages>
  <Words>126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864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2</cp:revision>
  <cp:lastPrinted>2016-01-15T21:21:00Z</cp:lastPrinted>
  <dcterms:created xsi:type="dcterms:W3CDTF">2019-07-19T22:22:00Z</dcterms:created>
  <dcterms:modified xsi:type="dcterms:W3CDTF">2019-07-19T22:22:00Z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