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BD729A" w:rsidRDefault="007F56DB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 w:rsidRPr="006E5201">
              <w:rPr>
                <w:rFonts w:ascii="Arial" w:hAnsi="Arial" w:cs="Arial"/>
                <w:b/>
                <w:smallCaps/>
                <w:szCs w:val="24"/>
              </w:rPr>
              <w:t xml:space="preserve">Thursday, </w:t>
            </w:r>
            <w:r w:rsidR="00012A7F">
              <w:rPr>
                <w:rFonts w:ascii="Arial" w:hAnsi="Arial" w:cs="Arial"/>
                <w:b/>
                <w:smallCaps/>
                <w:szCs w:val="24"/>
              </w:rPr>
              <w:t>January 25, 2018</w:t>
            </w:r>
          </w:p>
          <w:p w:rsidR="002425A8" w:rsidRPr="006E5201" w:rsidRDefault="00012A7F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10</w:t>
            </w:r>
            <w:r w:rsidR="002425A8">
              <w:rPr>
                <w:rFonts w:ascii="Arial" w:hAnsi="Arial" w:cs="Arial"/>
                <w:b/>
                <w:smallCaps/>
                <w:szCs w:val="24"/>
              </w:rPr>
              <w:t>:00am</w:t>
            </w:r>
          </w:p>
          <w:p w:rsidR="00385907" w:rsidRPr="005C4B35" w:rsidRDefault="00012A7F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Monroe County Assembly Room/County Board Room</w:t>
            </w:r>
          </w:p>
          <w:p w:rsidR="006B33E0" w:rsidRPr="007F56DB" w:rsidRDefault="00012A7F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112 S Court St</w:t>
            </w:r>
            <w:r w:rsidR="007F56DB" w:rsidRPr="006E5201">
              <w:rPr>
                <w:rFonts w:ascii="Arial" w:hAnsi="Arial" w:cs="Arial"/>
                <w:smallCaps/>
                <w:snapToGrid w:val="0"/>
                <w:sz w:val="20"/>
              </w:rPr>
              <w:t xml:space="preserve">, </w:t>
            </w:r>
            <w:r>
              <w:rPr>
                <w:rFonts w:ascii="Arial" w:hAnsi="Arial" w:cs="Arial"/>
                <w:smallCaps/>
                <w:snapToGrid w:val="0"/>
                <w:sz w:val="20"/>
              </w:rPr>
              <w:t>Sparta</w:t>
            </w:r>
            <w:r w:rsidR="007F56DB" w:rsidRPr="006E5201">
              <w:rPr>
                <w:rFonts w:ascii="Arial" w:hAnsi="Arial" w:cs="Arial"/>
                <w:smallCaps/>
                <w:sz w:val="20"/>
              </w:rPr>
              <w:t xml:space="preserve"> WI  546</w:t>
            </w:r>
            <w:r>
              <w:rPr>
                <w:rFonts w:ascii="Arial" w:hAnsi="Arial" w:cs="Arial"/>
                <w:smallCaps/>
                <w:sz w:val="20"/>
              </w:rPr>
              <w:t>56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012A7F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1" w:name="Names" w:colFirst="0" w:colLast="4"/>
      <w:r>
        <w:rPr>
          <w:rFonts w:ascii="Arial Bold" w:hAnsi="Arial Bold" w:cs="Arial"/>
          <w:b/>
          <w:smallCaps/>
          <w:sz w:val="22"/>
          <w:szCs w:val="22"/>
        </w:rPr>
        <w:t>Meeting called by:</w:t>
      </w:r>
      <w:r>
        <w:rPr>
          <w:rFonts w:ascii="Arial Bold" w:hAnsi="Arial Bold" w:cs="Arial"/>
          <w:b/>
          <w:smallCaps/>
          <w:sz w:val="22"/>
          <w:szCs w:val="22"/>
        </w:rPr>
        <w:tab/>
        <w:t>Dave Kuderer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>, Chair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1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CD5785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 Agenda</w:t>
      </w:r>
      <w:r w:rsidR="00CD5785" w:rsidRPr="00CD5785">
        <w:rPr>
          <w:rFonts w:ascii="Arial" w:hAnsi="Arial" w:cs="Arial"/>
          <w:b/>
          <w:sz w:val="22"/>
          <w:szCs w:val="22"/>
        </w:rPr>
        <w:t xml:space="preserve"> -----</w:t>
      </w:r>
    </w:p>
    <w:p w:rsidR="00CD5785" w:rsidRPr="008C359C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Call Meeting to Order</w:t>
      </w:r>
    </w:p>
    <w:p w:rsidR="009125DC" w:rsidRPr="0050042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E42DFB">
        <w:rPr>
          <w:rFonts w:ascii="Arial" w:hAnsi="Arial" w:cs="Arial"/>
          <w:sz w:val="22"/>
          <w:szCs w:val="22"/>
        </w:rPr>
        <w:t>s</w:t>
      </w:r>
    </w:p>
    <w:p w:rsidR="008C359C" w:rsidRPr="00672308" w:rsidRDefault="00012A7F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2</w:t>
      </w:r>
      <w:r w:rsidR="004C4C7C">
        <w:rPr>
          <w:rFonts w:ascii="Arial" w:hAnsi="Arial" w:cs="Arial"/>
          <w:sz w:val="22"/>
          <w:szCs w:val="22"/>
        </w:rPr>
        <w:t>7</w:t>
      </w:r>
      <w:r w:rsidR="00AD6D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2017</w:t>
      </w:r>
      <w:r w:rsidR="009125DC">
        <w:rPr>
          <w:rFonts w:ascii="Arial" w:hAnsi="Arial" w:cs="Arial"/>
          <w:sz w:val="22"/>
          <w:szCs w:val="22"/>
        </w:rPr>
        <w:t xml:space="preserve"> Minutes</w:t>
      </w:r>
      <w:r w:rsidR="00E42DFB">
        <w:rPr>
          <w:rFonts w:ascii="Arial" w:hAnsi="Arial" w:cs="Arial"/>
          <w:sz w:val="22"/>
          <w:szCs w:val="22"/>
        </w:rPr>
        <w:t>-Discussion</w:t>
      </w:r>
      <w:r w:rsidR="00AD6D5B">
        <w:rPr>
          <w:rFonts w:ascii="Arial" w:hAnsi="Arial" w:cs="Arial"/>
          <w:sz w:val="22"/>
          <w:szCs w:val="22"/>
        </w:rPr>
        <w:t>/Action</w:t>
      </w:r>
    </w:p>
    <w:p w:rsid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4C4C7C">
        <w:rPr>
          <w:rFonts w:ascii="Arial" w:hAnsi="Arial" w:cs="Arial"/>
          <w:sz w:val="22"/>
          <w:szCs w:val="22"/>
        </w:rPr>
        <w:t>/Revise</w:t>
      </w:r>
      <w:r>
        <w:rPr>
          <w:rFonts w:ascii="Arial" w:hAnsi="Arial" w:cs="Arial"/>
          <w:sz w:val="22"/>
          <w:szCs w:val="22"/>
        </w:rPr>
        <w:t xml:space="preserve"> LEPC Mem</w:t>
      </w:r>
      <w:r w:rsidR="004C4C7C">
        <w:rPr>
          <w:rFonts w:ascii="Arial" w:hAnsi="Arial" w:cs="Arial"/>
          <w:sz w:val="22"/>
          <w:szCs w:val="22"/>
        </w:rPr>
        <w:t>bership List-Discussion/Action</w:t>
      </w:r>
    </w:p>
    <w:p w:rsidR="00500422" w:rsidRDefault="0050042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By-Law Review-Discussion/Action if Necessary</w:t>
      </w:r>
    </w:p>
    <w:p w:rsidR="00500422" w:rsidRDefault="00562718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</w:t>
      </w:r>
      <w:r w:rsidR="00500422">
        <w:rPr>
          <w:rFonts w:ascii="Arial" w:hAnsi="Arial" w:cs="Arial"/>
          <w:sz w:val="22"/>
          <w:szCs w:val="22"/>
        </w:rPr>
        <w:tab/>
      </w:r>
    </w:p>
    <w:p w:rsidR="00500422" w:rsidRDefault="00500422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</w:p>
    <w:p w:rsidR="004C4C7C" w:rsidRDefault="004C4C7C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Vice-Chairman</w:t>
      </w:r>
    </w:p>
    <w:p w:rsidR="00562718" w:rsidRPr="00562718" w:rsidRDefault="004C4C7C" w:rsidP="00562718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Secretary/Information Officer</w:t>
      </w:r>
    </w:p>
    <w:p w:rsidR="00500422" w:rsidRDefault="0007590A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 EPCRA Organic Valley TTX-</w:t>
      </w:r>
      <w:r w:rsidR="009125DC">
        <w:rPr>
          <w:rFonts w:ascii="Arial" w:hAnsi="Arial" w:cs="Arial"/>
          <w:sz w:val="22"/>
          <w:szCs w:val="22"/>
        </w:rPr>
        <w:t>Discussion</w:t>
      </w:r>
      <w:r>
        <w:rPr>
          <w:rFonts w:ascii="Arial" w:hAnsi="Arial" w:cs="Arial"/>
          <w:sz w:val="22"/>
          <w:szCs w:val="22"/>
        </w:rPr>
        <w:t xml:space="preserve"> Only</w:t>
      </w:r>
    </w:p>
    <w:p w:rsidR="00562718" w:rsidRDefault="00562718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EPCRA </w:t>
      </w:r>
      <w:proofErr w:type="spellStart"/>
      <w:r>
        <w:rPr>
          <w:rFonts w:ascii="Arial" w:hAnsi="Arial" w:cs="Arial"/>
          <w:sz w:val="22"/>
          <w:szCs w:val="22"/>
        </w:rPr>
        <w:t>Americold</w:t>
      </w:r>
      <w:proofErr w:type="spellEnd"/>
      <w:r>
        <w:rPr>
          <w:rFonts w:ascii="Arial" w:hAnsi="Arial" w:cs="Arial"/>
          <w:sz w:val="22"/>
          <w:szCs w:val="22"/>
        </w:rPr>
        <w:t xml:space="preserve"> TTX-Discussion Only</w:t>
      </w:r>
    </w:p>
    <w:p w:rsidR="00562718" w:rsidRPr="0007590A" w:rsidRDefault="00562718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 Monroe/Jackson Joint DOT Exercise-Discussion Only</w:t>
      </w:r>
    </w:p>
    <w:p w:rsidR="009C61FA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</w:t>
      </w:r>
      <w:r w:rsidR="0007590A">
        <w:rPr>
          <w:rFonts w:ascii="Arial" w:hAnsi="Arial" w:cs="Arial"/>
          <w:sz w:val="22"/>
          <w:szCs w:val="22"/>
        </w:rPr>
        <w:t>n-Discussion Only</w:t>
      </w:r>
    </w:p>
    <w:p w:rsidR="00672308" w:rsidRPr="00CD5785" w:rsidRDefault="009125DC" w:rsidP="00672308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WHOPRS/EPCRA info on Reporting Facilities</w:t>
      </w:r>
      <w:r w:rsidR="00500422">
        <w:rPr>
          <w:rFonts w:ascii="Arial" w:hAnsi="Arial" w:cs="Arial"/>
          <w:sz w:val="22"/>
          <w:szCs w:val="22"/>
        </w:rPr>
        <w:t>-Discussion Only</w:t>
      </w:r>
    </w:p>
    <w:p w:rsidR="00672308" w:rsidRDefault="00672308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 w:rsidRPr="00672308">
        <w:rPr>
          <w:rFonts w:ascii="Arial" w:hAnsi="Arial" w:cs="Arial"/>
          <w:sz w:val="22"/>
          <w:szCs w:val="22"/>
        </w:rPr>
        <w:t>LEPC Compliance Inspector - Review Designation</w:t>
      </w:r>
      <w:r w:rsidR="00500422">
        <w:rPr>
          <w:rFonts w:ascii="Arial" w:hAnsi="Arial" w:cs="Arial"/>
          <w:sz w:val="22"/>
          <w:szCs w:val="22"/>
        </w:rPr>
        <w:t>-Discussion</w:t>
      </w:r>
      <w:r w:rsidR="00562718">
        <w:rPr>
          <w:rFonts w:ascii="Arial" w:hAnsi="Arial" w:cs="Arial"/>
          <w:sz w:val="22"/>
          <w:szCs w:val="22"/>
        </w:rPr>
        <w:t>/Action if Necessary</w:t>
      </w:r>
    </w:p>
    <w:p w:rsidR="0007590A" w:rsidRPr="0007590A" w:rsidRDefault="0007590A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 for receiving and processing public requests-Discussion/Action if Necessary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Default="00562718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Walmart DC</w:t>
      </w:r>
    </w:p>
    <w:p w:rsidR="00500422" w:rsidRDefault="00562718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Foremost Farms</w:t>
      </w:r>
    </w:p>
    <w:p w:rsidR="0007590A" w:rsidRDefault="00562718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Ocean Spray</w:t>
      </w:r>
    </w:p>
    <w:p w:rsidR="00562718" w:rsidRDefault="00562718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CROPP COOP-Organic Valley</w:t>
      </w:r>
    </w:p>
    <w:p w:rsidR="00562718" w:rsidRDefault="00562718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Americold</w:t>
      </w:r>
      <w:proofErr w:type="spellEnd"/>
    </w:p>
    <w:p w:rsidR="00562718" w:rsidRPr="00F8724D" w:rsidRDefault="00562718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Sparta COOP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Plan Developments</w:t>
      </w:r>
    </w:p>
    <w:p w:rsidR="0007590A" w:rsidRDefault="00562718" w:rsidP="0007590A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Northern Engraving</w:t>
      </w:r>
    </w:p>
    <w:p w:rsidR="00F8724D" w:rsidRDefault="00562718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American Bottling</w:t>
      </w:r>
    </w:p>
    <w:p w:rsidR="00562718" w:rsidRPr="00F8724D" w:rsidRDefault="00562718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Arena Container</w:t>
      </w:r>
    </w:p>
    <w:p w:rsidR="0007590A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CD5785">
        <w:rPr>
          <w:rFonts w:ascii="Arial" w:hAnsi="Arial" w:cs="Arial"/>
          <w:sz w:val="22"/>
          <w:szCs w:val="22"/>
        </w:rPr>
        <w:t>HazMat Team Training Report</w:t>
      </w:r>
      <w:r>
        <w:rPr>
          <w:rFonts w:ascii="Arial" w:hAnsi="Arial" w:cs="Arial"/>
          <w:sz w:val="22"/>
          <w:szCs w:val="22"/>
        </w:rPr>
        <w:t xml:space="preserve">-Discussion </w:t>
      </w:r>
    </w:p>
    <w:p w:rsidR="0007590A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HazMat Spill Report and Responses-Discussion</w:t>
      </w:r>
    </w:p>
    <w:p w:rsidR="00A00B0B" w:rsidRDefault="00A00B0B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Night Out-Discussion Only</w:t>
      </w:r>
      <w:bookmarkStart w:id="2" w:name="_GoBack"/>
      <w:bookmarkEnd w:id="2"/>
    </w:p>
    <w:p w:rsidR="00F8724D" w:rsidRDefault="00562718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Health Department PHEP Review</w:t>
      </w:r>
    </w:p>
    <w:p w:rsidR="00CD5785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CD5785" w:rsidRPr="00CD5785">
        <w:rPr>
          <w:rFonts w:ascii="Arial" w:hAnsi="Arial" w:cs="Arial"/>
          <w:sz w:val="22"/>
          <w:szCs w:val="22"/>
        </w:rPr>
        <w:t xml:space="preserve"> Business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:rsidR="0007590A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07590A">
        <w:rPr>
          <w:rFonts w:ascii="Arial" w:hAnsi="Arial" w:cs="Arial"/>
          <w:sz w:val="22"/>
          <w:szCs w:val="22"/>
          <w:lang w:val="en-GB"/>
        </w:rPr>
        <w:t xml:space="preserve">Date and Time to be determined in </w:t>
      </w:r>
      <w:r w:rsidR="00500422">
        <w:rPr>
          <w:rFonts w:ascii="Arial" w:hAnsi="Arial" w:cs="Arial"/>
          <w:sz w:val="22"/>
          <w:szCs w:val="22"/>
          <w:lang w:val="en-GB"/>
        </w:rPr>
        <w:t>July</w:t>
      </w:r>
      <w:r w:rsidR="007F56DB" w:rsidRPr="00CD5785">
        <w:rPr>
          <w:rFonts w:ascii="Arial" w:hAnsi="Arial" w:cs="Arial"/>
          <w:sz w:val="22"/>
          <w:szCs w:val="22"/>
          <w:lang w:val="en-GB"/>
        </w:rPr>
        <w:t xml:space="preserve"> 201</w:t>
      </w:r>
      <w:r w:rsidR="00562718">
        <w:rPr>
          <w:rFonts w:ascii="Arial" w:hAnsi="Arial" w:cs="Arial"/>
          <w:sz w:val="22"/>
          <w:szCs w:val="22"/>
          <w:lang w:val="en-GB"/>
        </w:rPr>
        <w:t>8</w:t>
      </w:r>
      <w:r w:rsidR="0007590A">
        <w:rPr>
          <w:rFonts w:ascii="Arial" w:hAnsi="Arial" w:cs="Arial"/>
          <w:sz w:val="22"/>
          <w:szCs w:val="22"/>
          <w:lang w:val="en-GB"/>
        </w:rPr>
        <w:t xml:space="preserve">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08" w:rsidRDefault="00624D08" w:rsidP="00CD5785">
      <w:r>
        <w:separator/>
      </w:r>
    </w:p>
  </w:endnote>
  <w:endnote w:type="continuationSeparator" w:id="0">
    <w:p w:rsidR="00624D08" w:rsidRDefault="00624D08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F8724D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112 S. Court</w:t>
    </w:r>
    <w:r w:rsidR="00D86B51">
      <w:rPr>
        <w:rFonts w:ascii="Arial" w:hAnsi="Arial" w:cs="Arial"/>
        <w:smallCaps/>
        <w:sz w:val="18"/>
        <w:szCs w:val="18"/>
      </w:rPr>
      <w:t xml:space="preserve"> Street</w:t>
    </w:r>
    <w:r w:rsidR="000E2C3A" w:rsidRPr="0058040B">
      <w:rPr>
        <w:rFonts w:ascii="Arial" w:hAnsi="Arial" w:cs="Arial"/>
        <w:smallCaps/>
        <w:sz w:val="18"/>
        <w:szCs w:val="18"/>
      </w:rPr>
      <w:t xml:space="preserve">, </w:t>
    </w:r>
    <w:r>
      <w:rPr>
        <w:rFonts w:ascii="Arial" w:hAnsi="Arial" w:cs="Arial"/>
        <w:smallCaps/>
        <w:sz w:val="18"/>
        <w:szCs w:val="18"/>
      </w:rPr>
      <w:t xml:space="preserve">Room 500 </w:t>
    </w:r>
    <w:r w:rsidR="000E2C3A" w:rsidRPr="0058040B">
      <w:rPr>
        <w:rFonts w:ascii="Arial" w:hAnsi="Arial" w:cs="Arial"/>
        <w:smallCaps/>
        <w:sz w:val="18"/>
        <w:szCs w:val="18"/>
      </w:rPr>
      <w:t>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F75A3B" w:rsidRPr="00EF4CA6">
        <w:rPr>
          <w:rStyle w:val="Hyperlink"/>
          <w:rFonts w:ascii="Arial" w:hAnsi="Arial" w:cs="Arial"/>
          <w:sz w:val="18"/>
          <w:szCs w:val="18"/>
        </w:rPr>
        <w:t>Darlene.Pintarro@co.monroe.wi.us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08" w:rsidRDefault="00624D08" w:rsidP="00CD5785">
      <w:r>
        <w:separator/>
      </w:r>
    </w:p>
  </w:footnote>
  <w:footnote w:type="continuationSeparator" w:id="0">
    <w:p w:rsidR="00624D08" w:rsidRDefault="00624D08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58B2"/>
    <w:multiLevelType w:val="hybridMultilevel"/>
    <w:tmpl w:val="CA1C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12A7F"/>
    <w:rsid w:val="00020A21"/>
    <w:rsid w:val="00035FAE"/>
    <w:rsid w:val="00046816"/>
    <w:rsid w:val="00063C0E"/>
    <w:rsid w:val="000665CF"/>
    <w:rsid w:val="00071DD0"/>
    <w:rsid w:val="0007590A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B6E70"/>
    <w:rsid w:val="004C3A94"/>
    <w:rsid w:val="004C4C7C"/>
    <w:rsid w:val="004E028D"/>
    <w:rsid w:val="004E7655"/>
    <w:rsid w:val="004F20F4"/>
    <w:rsid w:val="00500422"/>
    <w:rsid w:val="0050137F"/>
    <w:rsid w:val="00561D1E"/>
    <w:rsid w:val="00562718"/>
    <w:rsid w:val="0058040B"/>
    <w:rsid w:val="00595613"/>
    <w:rsid w:val="005B4563"/>
    <w:rsid w:val="005C4B35"/>
    <w:rsid w:val="00612F1F"/>
    <w:rsid w:val="00624D08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032A"/>
    <w:rsid w:val="00763DC2"/>
    <w:rsid w:val="0079047A"/>
    <w:rsid w:val="007B7543"/>
    <w:rsid w:val="007C3390"/>
    <w:rsid w:val="007C5801"/>
    <w:rsid w:val="007F13E5"/>
    <w:rsid w:val="007F56DB"/>
    <w:rsid w:val="00817253"/>
    <w:rsid w:val="00887D1D"/>
    <w:rsid w:val="008C359C"/>
    <w:rsid w:val="008D1FAE"/>
    <w:rsid w:val="008E6975"/>
    <w:rsid w:val="008F2B98"/>
    <w:rsid w:val="008F6512"/>
    <w:rsid w:val="009125DC"/>
    <w:rsid w:val="00976230"/>
    <w:rsid w:val="009B36FE"/>
    <w:rsid w:val="009C17FD"/>
    <w:rsid w:val="009C61FA"/>
    <w:rsid w:val="00A00B0B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D6D5B"/>
    <w:rsid w:val="00AE2BDD"/>
    <w:rsid w:val="00AF18DB"/>
    <w:rsid w:val="00B51465"/>
    <w:rsid w:val="00B759DC"/>
    <w:rsid w:val="00BD729A"/>
    <w:rsid w:val="00C84991"/>
    <w:rsid w:val="00CB6192"/>
    <w:rsid w:val="00CB6248"/>
    <w:rsid w:val="00CD5785"/>
    <w:rsid w:val="00CF20E7"/>
    <w:rsid w:val="00D01DD5"/>
    <w:rsid w:val="00D11225"/>
    <w:rsid w:val="00D22924"/>
    <w:rsid w:val="00D61BA6"/>
    <w:rsid w:val="00D86B51"/>
    <w:rsid w:val="00D87687"/>
    <w:rsid w:val="00DB395E"/>
    <w:rsid w:val="00DB6F4A"/>
    <w:rsid w:val="00DE7861"/>
    <w:rsid w:val="00E137F6"/>
    <w:rsid w:val="00E333C8"/>
    <w:rsid w:val="00E33DBF"/>
    <w:rsid w:val="00E42DFB"/>
    <w:rsid w:val="00EA60C4"/>
    <w:rsid w:val="00EB3171"/>
    <w:rsid w:val="00ED4E85"/>
    <w:rsid w:val="00F30C33"/>
    <w:rsid w:val="00F534FA"/>
    <w:rsid w:val="00F75A3B"/>
    <w:rsid w:val="00F807B9"/>
    <w:rsid w:val="00F8724D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ene.Pintarro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1327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Darlene Pintarro</cp:lastModifiedBy>
  <cp:revision>2</cp:revision>
  <cp:lastPrinted>2016-01-15T21:21:00Z</cp:lastPrinted>
  <dcterms:created xsi:type="dcterms:W3CDTF">2018-01-19T16:19:00Z</dcterms:created>
  <dcterms:modified xsi:type="dcterms:W3CDTF">2018-01-19T16:19:00Z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